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18" w:rsidRDefault="00173E18">
      <w:pPr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         </w:t>
      </w:r>
      <w:r w:rsidRPr="002D4F76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Don’t gi</w:t>
      </w:r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ve skin cancer a chance !!!!!!</w:t>
      </w:r>
    </w:p>
    <w:p w:rsidR="00173E18" w:rsidRDefault="00173E18">
      <w:pPr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</w:p>
    <w:p w:rsidR="00173E18" w:rsidRPr="002D4F76" w:rsidRDefault="00173E18">
      <w:pPr>
        <w:rPr>
          <w:rFonts w:ascii="Verdana" w:hAnsi="Verdana"/>
          <w:b/>
          <w:color w:val="0070C0"/>
          <w:sz w:val="28"/>
          <w:szCs w:val="28"/>
          <w:shd w:val="clear" w:color="auto" w:fill="FFFFFF"/>
        </w:rPr>
      </w:pPr>
      <w:r w:rsidRPr="002D4F76">
        <w:rPr>
          <w:rFonts w:ascii="Verdana" w:hAnsi="Verdana"/>
          <w:b/>
          <w:color w:val="0070C0"/>
          <w:sz w:val="28"/>
          <w:szCs w:val="28"/>
          <w:shd w:val="clear" w:color="auto" w:fill="FFFFFF"/>
        </w:rPr>
        <w:t>Book you appointment now</w:t>
      </w:r>
      <w:r>
        <w:rPr>
          <w:rFonts w:ascii="Verdana" w:hAnsi="Verdana"/>
          <w:b/>
          <w:color w:val="0070C0"/>
          <w:sz w:val="28"/>
          <w:szCs w:val="28"/>
          <w:shd w:val="clear" w:color="auto" w:fill="FFFFFF"/>
        </w:rPr>
        <w:t xml:space="preserve"> test your skin from head to toes</w:t>
      </w:r>
    </w:p>
    <w:p w:rsidR="00173E18" w:rsidRDefault="00173E1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>Mole Mapping is the best method for early detection of malignant melanoma</w:t>
      </w:r>
      <w:r w:rsidRPr="002D4F76">
        <w:t xml:space="preserve"> </w:t>
      </w:r>
      <w:r>
        <w:t>(</w:t>
      </w:r>
      <w:r w:rsidRPr="00FE0985">
        <w:rPr>
          <w:b/>
          <w:i/>
          <w:color w:val="0070C0"/>
          <w:sz w:val="40"/>
          <w:szCs w:val="40"/>
        </w:rPr>
        <w:t>worldwide)</w:t>
      </w:r>
    </w:p>
    <w:p w:rsidR="00173E18" w:rsidRDefault="00173E1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DF2D1E"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http://www.fotofinder-systems.com/uploads/pics/d6_STU6592_01.jpg" style="width:174pt;height:297pt;visibility:visible">
            <v:imagedata r:id="rId5" o:title=""/>
          </v:shape>
        </w:pic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   </w:t>
      </w:r>
      <w:r w:rsidRPr="00DF2D1E">
        <w:rPr>
          <w:noProof/>
          <w:lang w:eastAsia="en-AU"/>
        </w:rPr>
        <w:pict>
          <v:shape id="Picture 15" o:spid="_x0000_i1026" type="#_x0000_t75" alt="bodystudio with dermoscope dynamic - Total Body Mapping and digital dermoscopy: the dermoscopy platform for complete skin cancer prevention" style="width:179.25pt;height:297pt;visibility:visible">
            <v:imagedata r:id="rId6" o:title=""/>
          </v:shape>
        </w:pict>
      </w:r>
    </w:p>
    <w:p w:rsidR="00173E18" w:rsidRPr="00425563" w:rsidRDefault="00173E18">
      <w:pPr>
        <w:rPr>
          <w:rFonts w:ascii="Verdana" w:hAnsi="Verdana"/>
          <w:color w:val="0070C0"/>
          <w:sz w:val="24"/>
          <w:szCs w:val="24"/>
          <w:shd w:val="clear" w:color="auto" w:fill="FFFFFF"/>
        </w:rPr>
      </w:pPr>
      <w:r w:rsidRPr="002F5695">
        <w:rPr>
          <w:rStyle w:val="Strong"/>
          <w:rFonts w:ascii="Verdana" w:hAnsi="Verdana"/>
          <w:color w:val="0070C0"/>
          <w:sz w:val="24"/>
          <w:szCs w:val="24"/>
          <w:shd w:val="clear" w:color="auto" w:fill="FFFFFF"/>
        </w:rPr>
        <w:t>For better diagnostic accuracy</w:t>
      </w:r>
      <w:r>
        <w:rPr>
          <w:rStyle w:val="Strong"/>
          <w:rFonts w:ascii="Verdana" w:hAnsi="Verdana"/>
          <w:color w:val="0070C0"/>
          <w:sz w:val="24"/>
          <w:szCs w:val="24"/>
          <w:shd w:val="clear" w:color="auto" w:fill="FFFFFF"/>
        </w:rPr>
        <w:t xml:space="preserve"> World wide</w:t>
      </w:r>
    </w:p>
    <w:p w:rsidR="00173E18" w:rsidRDefault="00173E1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FF2544">
        <w:rPr>
          <w:rFonts w:ascii="Verdana" w:hAnsi="Verdana"/>
          <w:color w:val="333333"/>
          <w:sz w:val="28"/>
          <w:szCs w:val="28"/>
          <w:shd w:val="clear" w:color="auto" w:fill="FFFFFF"/>
        </w:rPr>
        <w:t>FotoFinder</w:t>
      </w:r>
      <w:r w:rsidRPr="00FF2544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 w:rsidRPr="00FF2544">
        <w:rPr>
          <w:rStyle w:val="Strong"/>
          <w:rFonts w:ascii="Verdana" w:hAnsi="Verdana"/>
          <w:i/>
          <w:iCs/>
          <w:color w:val="333333"/>
          <w:sz w:val="28"/>
          <w:szCs w:val="28"/>
          <w:shd w:val="clear" w:color="auto" w:fill="FFFFFF"/>
        </w:rPr>
        <w:t>dermoscope</w:t>
      </w:r>
      <w:r w:rsidRPr="00FF2544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 w:rsidRPr="00FF2544">
        <w:rPr>
          <w:rFonts w:ascii="Verdana" w:hAnsi="Verdana"/>
          <w:color w:val="333333"/>
          <w:sz w:val="28"/>
          <w:szCs w:val="28"/>
          <w:shd w:val="clear" w:color="auto" w:fill="FFFFFF"/>
        </w:rPr>
        <w:t>offers all in one, dermoscopic skin cancer screening and mole mapping, making it the imaging system of</w:t>
      </w:r>
      <w:r w:rsidRPr="00FF2544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hyperlink r:id="rId7" w:tooltip="Powered by Text-Enhance" w:history="1">
        <w:r w:rsidRPr="00425563">
          <w:rPr>
            <w:rStyle w:val="Hyperlink"/>
            <w:rFonts w:ascii="Verdana" w:hAnsi="Verdana"/>
            <w:color w:val="auto"/>
            <w:sz w:val="28"/>
            <w:szCs w:val="28"/>
            <w:shd w:val="clear" w:color="auto" w:fill="FFFFFF"/>
          </w:rPr>
          <w:t>choice</w:t>
        </w:r>
      </w:hyperlink>
      <w:r w:rsidRPr="00FF2544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 w:rsidRPr="00FF2544">
        <w:rPr>
          <w:rFonts w:ascii="Verdana" w:hAnsi="Verdana"/>
          <w:color w:val="333333"/>
          <w:sz w:val="28"/>
          <w:szCs w:val="28"/>
          <w:shd w:val="clear" w:color="auto" w:fill="FFFFFF"/>
        </w:rPr>
        <w:t>by thousands of dermatologists worldwide.</w:t>
      </w:r>
      <w:r w:rsidRPr="00FF2544">
        <w:rPr>
          <w:rFonts w:ascii="Verdana" w:hAnsi="Verdana"/>
          <w:color w:val="333333"/>
          <w:sz w:val="28"/>
          <w:szCs w:val="28"/>
        </w:rPr>
        <w:br/>
      </w:r>
      <w:r w:rsidRPr="00FF2544">
        <w:rPr>
          <w:rFonts w:ascii="Verdana" w:hAnsi="Verdana"/>
          <w:color w:val="333333"/>
          <w:sz w:val="28"/>
          <w:szCs w:val="28"/>
          <w:shd w:val="clear" w:color="auto" w:fill="FFFFFF"/>
        </w:rPr>
        <w:t>The system automatically links digital dermoscopic images of moles to an overview image, making the identification and tracking of lesions easy. Through on-screen comparison of overview and microscopic mole images at follow-up visits, diagnostic accuracy can be significantly increased as even the slightest changes in mole structure are visualized and melanoma in situ and melanomas that do not</w:t>
      </w:r>
      <w:r w:rsidRPr="00FF2544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hyperlink r:id="rId8" w:tooltip="Powered by Text-Enhance" w:history="1">
        <w:r w:rsidRPr="00FF2544">
          <w:rPr>
            <w:rStyle w:val="Hyperlink"/>
            <w:rFonts w:ascii="Verdana" w:hAnsi="Verdana"/>
            <w:color w:val="666666"/>
            <w:sz w:val="28"/>
            <w:szCs w:val="28"/>
            <w:shd w:val="clear" w:color="auto" w:fill="FFFFFF"/>
          </w:rPr>
          <w:t>satisfy</w:t>
        </w:r>
      </w:hyperlink>
      <w:r w:rsidRPr="00FF2544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 w:rsidRPr="00FF2544">
        <w:rPr>
          <w:rFonts w:ascii="Verdana" w:hAnsi="Verdana"/>
          <w:color w:val="333333"/>
          <w:sz w:val="28"/>
          <w:szCs w:val="28"/>
          <w:shd w:val="clear" w:color="auto" w:fill="FFFFFF"/>
        </w:rPr>
        <w:t>the classical clinical features of melanoma are easier detected, examined and specified for surgery.</w:t>
      </w:r>
    </w:p>
    <w:p w:rsidR="00173E18" w:rsidRPr="00785F03" w:rsidRDefault="00173E18">
      <w:pPr>
        <w:rPr>
          <w:b/>
          <w:color w:val="C00000"/>
          <w:sz w:val="28"/>
          <w:szCs w:val="28"/>
        </w:rPr>
      </w:pPr>
      <w:r>
        <w:rPr>
          <w:noProof/>
          <w:lang w:eastAsia="en-AU"/>
        </w:rPr>
        <w:pict>
          <v:shape id="Picture 1" o:spid="_x0000_s1026" type="#_x0000_t75" alt="http://www.fotofinder-systems.com/uploads/pics/A03_aufnahmeschulter_02.jpg" style="position:absolute;margin-left:0;margin-top:0;width:172.6pt;height:213.45pt;z-index:251658240;visibility:visible;mso-position-horizontal:left;mso-position-vertical:top">
            <v:imagedata r:id="rId9" o:title=""/>
            <w10:wrap type="square"/>
          </v:shape>
        </w:pict>
      </w:r>
      <w:r w:rsidRPr="00785F03">
        <w:rPr>
          <w:b/>
          <w:color w:val="C00000"/>
          <w:sz w:val="28"/>
          <w:szCs w:val="28"/>
        </w:rPr>
        <w:t>Advantage of male mapping</w:t>
      </w:r>
    </w:p>
    <w:p w:rsidR="00173E18" w:rsidRDefault="00173E18" w:rsidP="00785F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5F03">
        <w:rPr>
          <w:sz w:val="28"/>
          <w:szCs w:val="28"/>
        </w:rPr>
        <w:t xml:space="preserve">Long term observation through mole </w:t>
      </w:r>
      <w:r>
        <w:rPr>
          <w:sz w:val="28"/>
          <w:szCs w:val="28"/>
        </w:rPr>
        <w:t xml:space="preserve"> </w:t>
      </w:r>
    </w:p>
    <w:p w:rsidR="00173E18" w:rsidRDefault="00173E18" w:rsidP="00785F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5F03">
        <w:rPr>
          <w:sz w:val="28"/>
          <w:szCs w:val="28"/>
        </w:rPr>
        <w:t xml:space="preserve">mapping provide the best prevention for </w:t>
      </w:r>
      <w:r>
        <w:rPr>
          <w:sz w:val="28"/>
          <w:szCs w:val="28"/>
        </w:rPr>
        <w:t xml:space="preserve"> </w:t>
      </w:r>
    </w:p>
    <w:p w:rsidR="00173E18" w:rsidRPr="00785F03" w:rsidRDefault="00173E18" w:rsidP="00785F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5F03">
        <w:rPr>
          <w:sz w:val="28"/>
          <w:szCs w:val="28"/>
        </w:rPr>
        <w:t xml:space="preserve">skin cancer </w:t>
      </w:r>
    </w:p>
    <w:p w:rsidR="00173E18" w:rsidRDefault="00173E18" w:rsidP="00785F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Moles at risk and new moles are      </w:t>
      </w:r>
    </w:p>
    <w:p w:rsidR="00173E18" w:rsidRDefault="00173E18" w:rsidP="00785F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detected at early stage</w:t>
      </w:r>
    </w:p>
    <w:p w:rsidR="00173E18" w:rsidRDefault="00173E18" w:rsidP="00785F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Your doctors sees even slightest changes </w:t>
      </w:r>
    </w:p>
    <w:p w:rsidR="00173E18" w:rsidRDefault="00173E18" w:rsidP="00785F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in structures comparing your moles over </w:t>
      </w:r>
    </w:p>
    <w:p w:rsidR="00173E18" w:rsidRDefault="00173E18" w:rsidP="00785F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time, you can follow up the examinations </w:t>
      </w:r>
    </w:p>
    <w:p w:rsidR="00173E18" w:rsidRDefault="00173E18" w:rsidP="00785F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on screen </w:t>
      </w:r>
    </w:p>
    <w:p w:rsidR="00173E18" w:rsidRDefault="00173E18" w:rsidP="00785F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Continuous skin checks are painless and       </w:t>
      </w:r>
    </w:p>
    <w:p w:rsidR="00173E18" w:rsidRDefault="00173E18" w:rsidP="00785F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help to avoid unnecessary excisions of </w:t>
      </w:r>
    </w:p>
    <w:p w:rsidR="00173E18" w:rsidRPr="00785F03" w:rsidRDefault="00173E18" w:rsidP="00785F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benign moles </w:t>
      </w:r>
      <w:r w:rsidRPr="00785F03">
        <w:rPr>
          <w:sz w:val="28"/>
          <w:szCs w:val="28"/>
        </w:rPr>
        <w:t xml:space="preserve"> </w:t>
      </w:r>
      <w:r w:rsidRPr="00785F03">
        <w:rPr>
          <w:sz w:val="28"/>
          <w:szCs w:val="28"/>
        </w:rPr>
        <w:br w:type="textWrapping" w:clear="all"/>
      </w:r>
    </w:p>
    <w:p w:rsidR="00173E18" w:rsidRDefault="00173E18" w:rsidP="00371988">
      <w:pPr>
        <w:rPr>
          <w:sz w:val="28"/>
          <w:szCs w:val="28"/>
        </w:rPr>
      </w:pPr>
    </w:p>
    <w:p w:rsidR="00173E18" w:rsidRPr="00425563" w:rsidRDefault="00173E18" w:rsidP="006C5506">
      <w:pPr>
        <w:pStyle w:val="bodystudio-header"/>
        <w:pBdr>
          <w:left w:val="single" w:sz="18" w:space="6" w:color="FFB400"/>
        </w:pBdr>
        <w:shd w:val="clear" w:color="auto" w:fill="FFFFFF"/>
        <w:spacing w:before="0" w:beforeAutospacing="0" w:after="0" w:afterAutospacing="0" w:line="210" w:lineRule="atLeast"/>
        <w:ind w:left="135"/>
        <w:rPr>
          <w:rFonts w:ascii="Verdana" w:hAnsi="Verdana"/>
          <w:b/>
          <w:bCs/>
          <w:color w:val="FF0000"/>
          <w:sz w:val="32"/>
          <w:szCs w:val="32"/>
        </w:rPr>
      </w:pPr>
      <w:r w:rsidRPr="006C5506">
        <w:rPr>
          <w:sz w:val="32"/>
          <w:szCs w:val="32"/>
        </w:rPr>
        <w:tab/>
      </w:r>
      <w:r w:rsidRPr="00425563">
        <w:rPr>
          <w:rFonts w:ascii="Verdana" w:hAnsi="Verdana"/>
          <w:b/>
          <w:bCs/>
          <w:color w:val="FF0000"/>
          <w:sz w:val="32"/>
          <w:szCs w:val="32"/>
        </w:rPr>
        <w:t>UV</w:t>
      </w:r>
      <w:r w:rsidRPr="00425563">
        <w:rPr>
          <w:rFonts w:ascii="Verdana" w:hAnsi="Verdana"/>
          <w:b/>
          <w:bCs/>
          <w:i/>
          <w:iCs/>
          <w:color w:val="FF0000"/>
          <w:sz w:val="32"/>
          <w:szCs w:val="32"/>
        </w:rPr>
        <w:t>scan</w:t>
      </w:r>
    </w:p>
    <w:p w:rsidR="00173E18" w:rsidRPr="00425563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b/>
          <w:color w:val="333333"/>
          <w:sz w:val="28"/>
          <w:szCs w:val="28"/>
          <w:shd w:val="clear" w:color="auto" w:fill="FFFFFF"/>
        </w:rPr>
      </w:pPr>
      <w:r w:rsidRPr="00425563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>Prevention is the Cure!</w:t>
      </w: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>The sun also has its side..</w:t>
      </w: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>Melenoma skin cancer can arise from moles to that often have been inconspicuous over years or suddenly appear on healthy skin.</w:t>
      </w: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In recent years the number of melanoma cases has increased significantly risk factor is excessive exposure to sunlight. Therefore avoid intensive sunbathing and an eye on your skin! </w:t>
      </w: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noProof/>
          <w:lang w:eastAsia="en-AU"/>
        </w:rPr>
      </w:pPr>
      <w:r w:rsidRPr="00DF2D1E">
        <w:rPr>
          <w:noProof/>
          <w:lang w:eastAsia="en-AU"/>
        </w:rPr>
        <w:pict>
          <v:shape id="Picture 12" o:spid="_x0000_i1027" type="#_x0000_t75" alt="http://www.fotofinder.de/uploads/pics/A07a_text2_screen_11.jpg" style="width:444pt;height:175.5pt;visibility:visible">
            <v:imagedata r:id="rId10" o:title=""/>
          </v:shape>
        </w:pict>
      </w:r>
      <w:r w:rsidRPr="00C226BD">
        <w:t xml:space="preserve"> </w:t>
      </w: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noProof/>
          <w:lang w:eastAsia="en-AU"/>
        </w:rPr>
      </w:pP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noProof/>
          <w:lang w:eastAsia="en-AU"/>
        </w:rPr>
      </w:pP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noProof/>
          <w:lang w:eastAsia="en-AU"/>
        </w:rPr>
      </w:pP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noProof/>
          <w:lang w:eastAsia="en-AU"/>
        </w:rPr>
      </w:pP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noProof/>
          <w:lang w:eastAsia="en-AU"/>
        </w:rPr>
      </w:pP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noProof/>
          <w:lang w:eastAsia="en-AU"/>
        </w:rPr>
      </w:pPr>
    </w:p>
    <w:p w:rsidR="00173E18" w:rsidRPr="00425563" w:rsidRDefault="00173E18" w:rsidP="00425563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C226BD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 w:rsidRPr="00C226BD">
        <w:rPr>
          <w:rFonts w:ascii="Verdana" w:hAnsi="Verdana"/>
          <w:color w:val="333333"/>
          <w:sz w:val="28"/>
          <w:szCs w:val="28"/>
          <w:shd w:val="clear" w:color="auto" w:fill="FFFFFF"/>
        </w:rPr>
        <w:t>We can implement microscopic mole examinations with 20-70X magnification and auto focus for all zoom levels. The "screening" mode allows a fast examination of nevi without saving the images. Much more comfortable than using a hand dermatoscope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!</w:t>
      </w:r>
    </w:p>
    <w:tbl>
      <w:tblPr>
        <w:tblW w:w="562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5625"/>
      </w:tblGrid>
      <w:tr w:rsidR="00173E18" w:rsidRPr="006730D4" w:rsidTr="00785F03">
        <w:trPr>
          <w:tblCellSpacing w:w="0" w:type="dxa"/>
        </w:trPr>
        <w:tc>
          <w:tcPr>
            <w:tcW w:w="5625" w:type="dxa"/>
            <w:shd w:val="clear" w:color="auto" w:fill="FFFFFF"/>
          </w:tcPr>
          <w:p w:rsidR="00173E18" w:rsidRDefault="00173E18" w:rsidP="00785F03">
            <w:pPr>
              <w:shd w:val="clear" w:color="auto" w:fill="FFFFFF"/>
              <w:spacing w:after="0" w:line="210" w:lineRule="atLeast"/>
              <w:jc w:val="both"/>
              <w:rPr>
                <w:rFonts w:ascii="Verdana" w:hAnsi="Verdana"/>
                <w:color w:val="333333"/>
                <w:sz w:val="32"/>
                <w:szCs w:val="32"/>
                <w:lang w:eastAsia="en-AU"/>
              </w:rPr>
            </w:pPr>
            <w:r w:rsidRPr="006730D4">
              <w:rPr>
                <w:rFonts w:ascii="Verdana" w:hAnsi="Verdana"/>
                <w:noProof/>
                <w:color w:val="333333"/>
                <w:sz w:val="17"/>
                <w:szCs w:val="17"/>
                <w:lang w:eastAsia="en-AU"/>
              </w:rPr>
              <w:pict>
                <v:shape id="Picture 32" o:spid="_x0000_i1028" type="#_x0000_t75" alt="http://www.dermophoto.com/canfield/file1.gif" style="width:129.75pt;height:84pt;visibility:visible">
                  <v:imagedata r:id="rId11" o:title=""/>
                </v:shape>
              </w:pict>
            </w:r>
            <w:r w:rsidRPr="006730D4">
              <w:t xml:space="preserve"> </w:t>
            </w:r>
            <w:r>
              <w:rPr>
                <w:rFonts w:ascii="Verdana" w:hAnsi="Verdana"/>
                <w:color w:val="333333"/>
                <w:sz w:val="32"/>
                <w:szCs w:val="32"/>
                <w:lang w:eastAsia="en-AU"/>
              </w:rPr>
              <w:t>Mole Mapping is the most advanced method for early diagnosis of skin cancer Worldwide</w:t>
            </w:r>
          </w:p>
          <w:p w:rsidR="00173E18" w:rsidRPr="00425563" w:rsidRDefault="00173E18" w:rsidP="00785F03">
            <w:pPr>
              <w:spacing w:after="0" w:line="301" w:lineRule="atLeast"/>
              <w:rPr>
                <w:rFonts w:ascii="Verdana" w:hAnsi="Verdana"/>
                <w:color w:val="333333"/>
                <w:sz w:val="17"/>
                <w:szCs w:val="17"/>
                <w:lang w:eastAsia="en-AU"/>
              </w:rPr>
            </w:pPr>
          </w:p>
        </w:tc>
      </w:tr>
    </w:tbl>
    <w:p w:rsidR="00173E18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DF2D1E">
        <w:rPr>
          <w:noProof/>
          <w:lang w:eastAsia="en-AU"/>
        </w:rPr>
        <w:pict>
          <v:shape id="Picture 34" o:spid="_x0000_i1029" type="#_x0000_t75" alt="https://encrypted-tbn1.google.com/images?q=tbn:ANd9GcSKqCiDDNqDFTZf1KC1h7WHvtc77zCl4cSH2q6k3nkcd7l4PjfH0w" style="width:218.25pt;height:129.75pt;visibility:visible">
            <v:imagedata r:id="rId12" o:title=""/>
          </v:shape>
        </w:pict>
      </w: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173E18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32"/>
          <w:szCs w:val="32"/>
          <w:lang w:eastAsia="en-AU"/>
        </w:rPr>
      </w:pPr>
      <w:r>
        <w:rPr>
          <w:rFonts w:ascii="Verdana" w:hAnsi="Verdana"/>
          <w:color w:val="333333"/>
          <w:sz w:val="32"/>
          <w:szCs w:val="32"/>
          <w:lang w:eastAsia="en-AU"/>
        </w:rPr>
        <w:t>With the medical camera Dr Solomon takes microscopic photos of your moles(digital dermoscopy). Additionally , he takes overview images of your body to localize the moles and find them again at follow up visits. The mole images can be measured, analysed and stored in a digital database.</w:t>
      </w:r>
    </w:p>
    <w:p w:rsidR="00173E18" w:rsidRPr="006C5506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32"/>
          <w:szCs w:val="32"/>
          <w:lang w:eastAsia="en-AU"/>
        </w:rPr>
      </w:pPr>
      <w:r>
        <w:rPr>
          <w:rFonts w:ascii="Verdana" w:hAnsi="Verdana"/>
          <w:color w:val="333333"/>
          <w:sz w:val="32"/>
          <w:szCs w:val="32"/>
          <w:lang w:eastAsia="en-AU"/>
        </w:rPr>
        <w:t>At a regular examinations, follow up images are taken and compared aside by side to detect even the slightest changes and possible skin cancer at an earl stage.</w:t>
      </w:r>
    </w:p>
    <w:p w:rsidR="00173E18" w:rsidRPr="006C5506" w:rsidRDefault="00173E18" w:rsidP="006C5506">
      <w:pPr>
        <w:shd w:val="clear" w:color="auto" w:fill="FFFFFF"/>
        <w:spacing w:after="0" w:line="210" w:lineRule="atLeast"/>
        <w:jc w:val="both"/>
        <w:rPr>
          <w:rFonts w:ascii="Verdana" w:hAnsi="Verdana"/>
          <w:color w:val="333333"/>
          <w:sz w:val="32"/>
          <w:szCs w:val="32"/>
          <w:lang w:eastAsia="en-AU"/>
        </w:rPr>
      </w:pPr>
    </w:p>
    <w:p w:rsidR="00173E18" w:rsidRPr="006C5506" w:rsidRDefault="00173E18" w:rsidP="00371988">
      <w:pPr>
        <w:tabs>
          <w:tab w:val="left" w:pos="1380"/>
        </w:tabs>
        <w:rPr>
          <w:sz w:val="32"/>
          <w:szCs w:val="32"/>
        </w:rPr>
      </w:pPr>
    </w:p>
    <w:sectPr w:rsidR="00173E18" w:rsidRPr="006C5506" w:rsidSect="007B4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43F7"/>
    <w:multiLevelType w:val="hybridMultilevel"/>
    <w:tmpl w:val="EDB24642"/>
    <w:lvl w:ilvl="0" w:tplc="9348C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544"/>
    <w:rsid w:val="00173E18"/>
    <w:rsid w:val="001C6181"/>
    <w:rsid w:val="002A3E0C"/>
    <w:rsid w:val="002D4F76"/>
    <w:rsid w:val="002F5695"/>
    <w:rsid w:val="0031342F"/>
    <w:rsid w:val="00371988"/>
    <w:rsid w:val="00425563"/>
    <w:rsid w:val="005955E2"/>
    <w:rsid w:val="005D2DD9"/>
    <w:rsid w:val="006730D4"/>
    <w:rsid w:val="006C5506"/>
    <w:rsid w:val="00785F03"/>
    <w:rsid w:val="007B43E5"/>
    <w:rsid w:val="00A11788"/>
    <w:rsid w:val="00A302AB"/>
    <w:rsid w:val="00C226BD"/>
    <w:rsid w:val="00DF2D1E"/>
    <w:rsid w:val="00FE098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F2544"/>
    <w:rPr>
      <w:rFonts w:cs="Times New Roman"/>
    </w:rPr>
  </w:style>
  <w:style w:type="character" w:styleId="Strong">
    <w:name w:val="Strong"/>
    <w:basedOn w:val="DefaultParagraphFont"/>
    <w:uiPriority w:val="99"/>
    <w:qFormat/>
    <w:rsid w:val="00FF254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F25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181"/>
    <w:rPr>
      <w:rFonts w:ascii="Tahoma" w:hAnsi="Tahoma" w:cs="Tahoma"/>
      <w:sz w:val="16"/>
      <w:szCs w:val="16"/>
    </w:rPr>
  </w:style>
  <w:style w:type="paragraph" w:customStyle="1" w:styleId="bodystudio-header">
    <w:name w:val="bodystudio-header"/>
    <w:basedOn w:val="Normal"/>
    <w:uiPriority w:val="99"/>
    <w:rsid w:val="006C5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99"/>
    <w:qFormat/>
    <w:rsid w:val="006C5506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6C5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99"/>
    <w:qFormat/>
    <w:rsid w:val="0078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803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812">
              <w:marLeft w:val="0"/>
              <w:marRight w:val="40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finder-system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tofinder-systems.com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427</Words>
  <Characters>2439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Don’t give skin cancer a chance </dc:title>
  <dc:subject/>
  <dc:creator>Josh</dc:creator>
  <cp:keywords/>
  <dc:description/>
  <cp:lastModifiedBy>w84325</cp:lastModifiedBy>
  <cp:revision>2</cp:revision>
  <dcterms:created xsi:type="dcterms:W3CDTF">2014-03-11T00:47:00Z</dcterms:created>
  <dcterms:modified xsi:type="dcterms:W3CDTF">2014-03-11T00:47:00Z</dcterms:modified>
</cp:coreProperties>
</file>